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90" w:rsidRDefault="0099771E" w:rsidP="00ED40E4">
      <w:pPr>
        <w:ind w:right="48"/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-441960</wp:posOffset>
                </wp:positionV>
                <wp:extent cx="7086600" cy="1193165"/>
                <wp:effectExtent l="9525" t="0" r="9525" b="10795"/>
                <wp:wrapNone/>
                <wp:docPr id="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1193165"/>
                          <a:chOff x="360" y="289"/>
                          <a:chExt cx="11160" cy="1879"/>
                        </a:xfrm>
                      </wpg:grpSpPr>
                      <wps:wsp>
                        <wps:cNvPr id="8" name="Line 37"/>
                        <wps:cNvCnPr/>
                        <wps:spPr bwMode="auto">
                          <a:xfrm>
                            <a:off x="360" y="2168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32" descr="log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" y="439"/>
                            <a:ext cx="1620" cy="1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3" descr="unesco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08" y="377"/>
                            <a:ext cx="2342" cy="1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583" y="859"/>
                            <a:ext cx="4479" cy="1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0877" w:rsidRDefault="00B67A7D" w:rsidP="00ED40E4">
                              <w:pPr>
                                <w:pStyle w:val="Glava"/>
                                <w:tabs>
                                  <w:tab w:val="clear" w:pos="4536"/>
                                  <w:tab w:val="center" w:pos="-1985"/>
                                  <w:tab w:val="left" w:pos="1800"/>
                                  <w:tab w:val="left" w:pos="2880"/>
                                </w:tabs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A1341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GRM NOVO MESTO – </w:t>
                              </w:r>
                            </w:p>
                            <w:p w:rsidR="00B67A7D" w:rsidRPr="004A1341" w:rsidRDefault="00B67A7D" w:rsidP="00ED40E4">
                              <w:pPr>
                                <w:pStyle w:val="Glava"/>
                                <w:tabs>
                                  <w:tab w:val="clear" w:pos="4536"/>
                                  <w:tab w:val="center" w:pos="-1985"/>
                                  <w:tab w:val="left" w:pos="1800"/>
                                  <w:tab w:val="left" w:pos="2880"/>
                                </w:tabs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A1341">
                                <w:rPr>
                                  <w:b/>
                                  <w:sz w:val="20"/>
                                  <w:szCs w:val="20"/>
                                </w:rPr>
                                <w:t>CENTER BIOTEHNIKE IN TURIZMA</w:t>
                              </w:r>
                            </w:p>
                            <w:p w:rsidR="00B67A7D" w:rsidRPr="004A1341" w:rsidRDefault="00B67A7D" w:rsidP="00ED40E4">
                              <w:pPr>
                                <w:pStyle w:val="Glava"/>
                                <w:tabs>
                                  <w:tab w:val="clear" w:pos="4536"/>
                                  <w:tab w:val="center" w:pos="-1985"/>
                                  <w:tab w:val="left" w:pos="1800"/>
                                  <w:tab w:val="left" w:pos="2880"/>
                                </w:tabs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A1341">
                                <w:rPr>
                                  <w:b/>
                                  <w:sz w:val="20"/>
                                  <w:szCs w:val="20"/>
                                </w:rPr>
                                <w:t>SREDNJA ŠOLA ZA GOSTINSTVO IN TURIZEM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40" descr="zdrava_s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3" y="289"/>
                            <a:ext cx="1640" cy="1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-27pt;margin-top:-34.8pt;width:558pt;height:93.95pt;z-index:251659264" coordorigin="360,289" coordsize="11160,187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">
                <v:line id="Line 37" o:spid="_x0000_s1027" style="position:absolute;visibility:visible;mso-wrap-style:square" from="360,2168" to="11520,2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WG+cAAAADaAAAADwAAAGRycy9kb3ducmV2LnhtbERPz2vCMBS+D/wfwhO8zdSJnVSjyEDZ&#10;YWyzCl4fzbMpNi8libb775fDYMeP7/d6O9hWPMiHxrGC2TQDQVw53XCt4HzaPy9BhIissXVMCn4o&#10;wHYzelpjoV3PR3qUsRYphEOBCkyMXSFlqAxZDFPXESfu6rzFmKCvpfbYp3Dbypcsy6XFhlODwY7e&#10;DFW38m4VuIX99pfy6zqv5/3xYD7y18VnrtRkPOxWICIN8V/8537XCtLWdCXdALn5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+VhvnAAAAA2gAAAA8AAAAAAAAAAAAAAAAA&#10;oQIAAGRycy9kb3ducmV2LnhtbFBLBQYAAAAABAAEAPkAAACOAwAAAAA=&#10;" strokecolor="#5f5f5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8" type="#_x0000_t75" alt="logo (1)" style="position:absolute;left:900;top:439;width:1620;height:1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tfDHEAAAA2gAAAA8AAABkcnMvZG93bnJldi54bWxEj0FrwkAUhO+F/oflCV5K3WhBbHSVIope&#10;BKteentkn9lg9m3Irknsr3cFweMwM98ws0VnS9FQ7QvHCoaDBARx5nTBuYLTcf05AeEDssbSMSm4&#10;kYfF/P1thql2Lf9Scwi5iBD2KSowIVSplD4zZNEPXEUcvbOrLYYo61zqGtsIt6UcJclYWiw4Lhis&#10;aGkouxyuVsG5+TDL1df/5HjZtpu/8X7X4mmnVL/X/UxBBOrCK/xsb7WCb3hciTdAz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TtfDHEAAAA2gAAAA8AAAAAAAAAAAAAAAAA&#10;nwIAAGRycy9kb3ducmV2LnhtbFBLBQYAAAAABAAEAPcAAACQAwAAAAA=&#10;">
                  <v:imagedata r:id="rId10" o:title="logo (1)"/>
                </v:shape>
                <v:shape id="Picture 33" o:spid="_x0000_s1029" type="#_x0000_t75" alt="unesco5" style="position:absolute;left:9108;top:377;width:2342;height:1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Sq6rGAAAA2wAAAA8AAABkcnMvZG93bnJldi54bWxEj09rwkAQxe8Fv8MyghepGz2UmrqKCJb0&#10;0uK/QG9DdpoEs7MhuzVpP33nUPA2w3vz3m9Wm8E16kZdqD0bmM8SUMSFtzWXBs6n/eMzqBCRLTae&#10;ycAPBdisRw8rTK3v+UC3YyyVhHBI0UAVY5tqHYqKHIaZb4lF+/KdwyhrV2rbYS/hrtGLJHnSDmuW&#10;hgpb2lVUXI/fzsDbbvl5+M3z8PqRtSG7vE9z7qfGTMbD9gVUpCHezf/XmRV8oZdfZAC9/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ZKrqsYAAADbAAAADwAAAAAAAAAAAAAA&#10;AACfAgAAZHJzL2Rvd25yZXYueG1sUEsFBgAAAAAEAAQA9wAAAJIDAAAAAA==&#10;">
                  <v:imagedata r:id="rId11" o:title="unesco5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30" type="#_x0000_t202" style="position:absolute;left:2583;top:859;width:4479;height:1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140877" w:rsidRDefault="00B67A7D" w:rsidP="00ED40E4">
                        <w:pPr>
                          <w:pStyle w:val="Glava"/>
                          <w:tabs>
                            <w:tab w:val="clear" w:pos="4536"/>
                            <w:tab w:val="center" w:pos="-1985"/>
                            <w:tab w:val="left" w:pos="1800"/>
                            <w:tab w:val="left" w:pos="2880"/>
                          </w:tabs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A1341">
                          <w:rPr>
                            <w:b/>
                            <w:sz w:val="20"/>
                            <w:szCs w:val="20"/>
                          </w:rPr>
                          <w:t xml:space="preserve">GRM NOVO MESTO – </w:t>
                        </w:r>
                      </w:p>
                      <w:p w:rsidR="00B67A7D" w:rsidRPr="004A1341" w:rsidRDefault="00B67A7D" w:rsidP="00ED40E4">
                        <w:pPr>
                          <w:pStyle w:val="Glava"/>
                          <w:tabs>
                            <w:tab w:val="clear" w:pos="4536"/>
                            <w:tab w:val="center" w:pos="-1985"/>
                            <w:tab w:val="left" w:pos="1800"/>
                            <w:tab w:val="left" w:pos="2880"/>
                          </w:tabs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A1341">
                          <w:rPr>
                            <w:b/>
                            <w:sz w:val="20"/>
                            <w:szCs w:val="20"/>
                          </w:rPr>
                          <w:t>CENTER BIOTEHNIKE IN TURIZMA</w:t>
                        </w:r>
                      </w:p>
                      <w:p w:rsidR="00B67A7D" w:rsidRPr="004A1341" w:rsidRDefault="00B67A7D" w:rsidP="00ED40E4">
                        <w:pPr>
                          <w:pStyle w:val="Glava"/>
                          <w:tabs>
                            <w:tab w:val="clear" w:pos="4536"/>
                            <w:tab w:val="center" w:pos="-1985"/>
                            <w:tab w:val="left" w:pos="1800"/>
                            <w:tab w:val="left" w:pos="2880"/>
                          </w:tabs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A1341">
                          <w:rPr>
                            <w:b/>
                            <w:sz w:val="20"/>
                            <w:szCs w:val="20"/>
                          </w:rPr>
                          <w:t>SREDNJA ŠOLA ZA GOSTINSTVO IN TURIZEM</w:t>
                        </w:r>
                      </w:p>
                    </w:txbxContent>
                  </v:textbox>
                </v:shape>
                <v:shape id="Picture 40" o:spid="_x0000_s1031" type="#_x0000_t75" alt="zdrava_sola" style="position:absolute;left:7293;top:289;width:1640;height:1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OtjDDAAAA2wAAAA8AAABkcnMvZG93bnJldi54bWxET01rwkAQvQv+h2UKvYhuEtoSUlfRQqWH&#10;XmpE8DZkp9nQ7GzMrib9911B6G0e73OW69G24kq9bxwrSBcJCOLK6YZrBYfyfZ6D8AFZY+uYFPyS&#10;h/VqOlliod3AX3Tdh1rEEPYFKjAhdIWUvjJk0S9cRxy5b9dbDBH2tdQ9DjHctjJLkhdpseHYYLCj&#10;N0PVz/5iFVyeZvn5lOzS3XPepKX9zIatOSr1+DBuXkEEGsO/+O7+0HF+Brdf4gFy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w62MMMAAADbAAAADwAAAAAAAAAAAAAAAACf&#10;AgAAZHJzL2Rvd25yZXYueG1sUEsFBgAAAAAEAAQA9wAAAI8DAAAAAA==&#10;">
                  <v:imagedata r:id="rId12" o:title="zdrava_sola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3771900" cy="571500"/>
                <wp:effectExtent l="0" t="2540" r="0" b="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A7D" w:rsidRPr="004A1341" w:rsidRDefault="00B67A7D" w:rsidP="00ED40E4">
                            <w:pPr>
                              <w:pStyle w:val="Glava"/>
                              <w:tabs>
                                <w:tab w:val="clear" w:pos="4536"/>
                                <w:tab w:val="center" w:pos="-1985"/>
                                <w:tab w:val="left" w:pos="1800"/>
                                <w:tab w:val="left" w:pos="288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0;margin-top:.95pt;width:297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" stroked="f">
                <v:textbox>
                  <w:txbxContent>
                    <w:p w:rsidR="00B67A7D" w:rsidRPr="004A1341" w:rsidRDefault="00B67A7D" w:rsidP="00ED40E4">
                      <w:pPr>
                        <w:pStyle w:val="Glava"/>
                        <w:tabs>
                          <w:tab w:val="clear" w:pos="4536"/>
                          <w:tab w:val="center" w:pos="-1985"/>
                          <w:tab w:val="left" w:pos="1800"/>
                          <w:tab w:val="left" w:pos="288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3771900" cy="571500"/>
                <wp:effectExtent l="0" t="254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A7D" w:rsidRPr="004A1341" w:rsidRDefault="00B67A7D" w:rsidP="00ED40E4">
                            <w:pPr>
                              <w:pStyle w:val="Glava"/>
                              <w:tabs>
                                <w:tab w:val="clear" w:pos="4536"/>
                                <w:tab w:val="center" w:pos="-1985"/>
                                <w:tab w:val="left" w:pos="1800"/>
                                <w:tab w:val="left" w:pos="288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A1341">
                              <w:rPr>
                                <w:b/>
                                <w:sz w:val="20"/>
                                <w:szCs w:val="20"/>
                              </w:rPr>
                              <w:t>GRM NOVO MESTO – CENTER BIOTEHNIKE IN TURIZMA</w:t>
                            </w:r>
                          </w:p>
                          <w:p w:rsidR="00B67A7D" w:rsidRPr="004A1341" w:rsidRDefault="00B67A7D" w:rsidP="00ED40E4">
                            <w:pPr>
                              <w:pStyle w:val="Glava"/>
                              <w:tabs>
                                <w:tab w:val="clear" w:pos="4536"/>
                                <w:tab w:val="center" w:pos="-1985"/>
                                <w:tab w:val="left" w:pos="1800"/>
                                <w:tab w:val="left" w:pos="288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A1341">
                              <w:rPr>
                                <w:b/>
                                <w:sz w:val="20"/>
                                <w:szCs w:val="20"/>
                              </w:rPr>
                              <w:t>SREDNJA ŠOLA ZA GOSTINSTVO IN TURIZEM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margin-left:0;margin-top:.95pt;width:297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nx/hAIAABc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" stroked="f">
                <v:textbox>
                  <w:txbxContent>
                    <w:p w:rsidR="00B67A7D" w:rsidRPr="004A1341" w:rsidRDefault="00B67A7D" w:rsidP="00ED40E4">
                      <w:pPr>
                        <w:pStyle w:val="Glava"/>
                        <w:tabs>
                          <w:tab w:val="clear" w:pos="4536"/>
                          <w:tab w:val="center" w:pos="-1985"/>
                          <w:tab w:val="left" w:pos="1800"/>
                          <w:tab w:val="left" w:pos="288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A1341">
                        <w:rPr>
                          <w:b/>
                          <w:sz w:val="20"/>
                          <w:szCs w:val="20"/>
                        </w:rPr>
                        <w:t>GRM NOVO MESTO – CENTER BIOTEHNIKE IN TURIZMA</w:t>
                      </w:r>
                    </w:p>
                    <w:p w:rsidR="00B67A7D" w:rsidRPr="004A1341" w:rsidRDefault="00B67A7D" w:rsidP="00ED40E4">
                      <w:pPr>
                        <w:pStyle w:val="Glava"/>
                        <w:tabs>
                          <w:tab w:val="clear" w:pos="4536"/>
                          <w:tab w:val="center" w:pos="-1985"/>
                          <w:tab w:val="left" w:pos="1800"/>
                          <w:tab w:val="left" w:pos="288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A1341">
                        <w:rPr>
                          <w:b/>
                          <w:sz w:val="20"/>
                          <w:szCs w:val="20"/>
                        </w:rPr>
                        <w:t>SREDNJA ŠOLA ZA GOSTINSTVO IN TURIZEM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3771900" cy="571500"/>
                <wp:effectExtent l="0" t="254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31A" w:rsidRPr="004A1341" w:rsidRDefault="009D131A" w:rsidP="00ED40E4">
                            <w:pPr>
                              <w:pStyle w:val="Glava"/>
                              <w:tabs>
                                <w:tab w:val="clear" w:pos="4536"/>
                                <w:tab w:val="center" w:pos="-1985"/>
                                <w:tab w:val="left" w:pos="1800"/>
                                <w:tab w:val="left" w:pos="288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A1341">
                              <w:rPr>
                                <w:b/>
                                <w:sz w:val="20"/>
                                <w:szCs w:val="20"/>
                              </w:rPr>
                              <w:t>GRM NOVO MESTO – CENTER BIOTEHNIKE IN TURIZMA</w:t>
                            </w:r>
                          </w:p>
                          <w:p w:rsidR="009D131A" w:rsidRPr="004A1341" w:rsidRDefault="009D131A" w:rsidP="00ED40E4">
                            <w:pPr>
                              <w:pStyle w:val="Glava"/>
                              <w:tabs>
                                <w:tab w:val="clear" w:pos="4536"/>
                                <w:tab w:val="center" w:pos="-1985"/>
                                <w:tab w:val="left" w:pos="1800"/>
                                <w:tab w:val="left" w:pos="288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A1341">
                              <w:rPr>
                                <w:b/>
                                <w:sz w:val="20"/>
                                <w:szCs w:val="20"/>
                              </w:rPr>
                              <w:t>SREDNJA ŠOLA ZA GOSTINSTVO IN TURIZEM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0;margin-top:.95pt;width:297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" stroked="f">
                <v:textbox>
                  <w:txbxContent>
                    <w:p w:rsidR="009D131A" w:rsidRPr="004A1341" w:rsidRDefault="009D131A" w:rsidP="00ED40E4">
                      <w:pPr>
                        <w:pStyle w:val="Glava"/>
                        <w:tabs>
                          <w:tab w:val="clear" w:pos="4536"/>
                          <w:tab w:val="center" w:pos="-1985"/>
                          <w:tab w:val="left" w:pos="1800"/>
                          <w:tab w:val="left" w:pos="288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A1341">
                        <w:rPr>
                          <w:b/>
                          <w:sz w:val="20"/>
                          <w:szCs w:val="20"/>
                        </w:rPr>
                        <w:t>GRM NOVO MESTO – CENTER BIOTEHNIKE IN TURIZMA</w:t>
                      </w:r>
                    </w:p>
                    <w:p w:rsidR="009D131A" w:rsidRPr="004A1341" w:rsidRDefault="009D131A" w:rsidP="00ED40E4">
                      <w:pPr>
                        <w:pStyle w:val="Glava"/>
                        <w:tabs>
                          <w:tab w:val="clear" w:pos="4536"/>
                          <w:tab w:val="center" w:pos="-1985"/>
                          <w:tab w:val="left" w:pos="1800"/>
                          <w:tab w:val="left" w:pos="288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A1341">
                        <w:rPr>
                          <w:b/>
                          <w:sz w:val="20"/>
                          <w:szCs w:val="20"/>
                        </w:rPr>
                        <w:t>SREDNJA ŠOLA ZA GOSTINSTVO IN TURIZEM</w:t>
                      </w:r>
                    </w:p>
                  </w:txbxContent>
                </v:textbox>
              </v:shape>
            </w:pict>
          </mc:Fallback>
        </mc:AlternateContent>
      </w:r>
    </w:p>
    <w:p w:rsidR="00330AA6" w:rsidRDefault="00330AA6"/>
    <w:p w:rsidR="00330AA6" w:rsidRDefault="00330AA6"/>
    <w:p w:rsidR="00330AA6" w:rsidRDefault="00330AA6"/>
    <w:p w:rsidR="00330AA6" w:rsidRPr="007F733D" w:rsidRDefault="00330AA6" w:rsidP="00330AA6">
      <w:pPr>
        <w:pStyle w:val="Glava"/>
        <w:tabs>
          <w:tab w:val="clear" w:pos="4536"/>
          <w:tab w:val="center" w:pos="-1985"/>
          <w:tab w:val="left" w:pos="1800"/>
          <w:tab w:val="left" w:pos="2880"/>
        </w:tabs>
        <w:rPr>
          <w:sz w:val="20"/>
          <w:szCs w:val="20"/>
        </w:rPr>
      </w:pPr>
      <w:r w:rsidRPr="007F733D">
        <w:rPr>
          <w:sz w:val="20"/>
          <w:szCs w:val="20"/>
        </w:rPr>
        <w:tab/>
      </w:r>
    </w:p>
    <w:p w:rsidR="00330AA6" w:rsidRDefault="00330AA6"/>
    <w:p w:rsidR="009336D7" w:rsidRPr="009336D7" w:rsidRDefault="009336D7" w:rsidP="0099771E">
      <w:pPr>
        <w:spacing w:before="120" w:after="120"/>
        <w:rPr>
          <w:rFonts w:asciiTheme="minorHAnsi" w:hAnsiTheme="minorHAnsi" w:cstheme="minorHAnsi"/>
          <w:b/>
          <w:sz w:val="28"/>
          <w:szCs w:val="28"/>
        </w:rPr>
      </w:pPr>
      <w:r w:rsidRPr="009336D7">
        <w:rPr>
          <w:rFonts w:asciiTheme="minorHAnsi" w:hAnsiTheme="minorHAnsi" w:cstheme="minorHAnsi"/>
          <w:b/>
          <w:sz w:val="28"/>
          <w:szCs w:val="28"/>
        </w:rPr>
        <w:t>IZBIRA I</w:t>
      </w:r>
      <w:r w:rsidR="00E2131C">
        <w:rPr>
          <w:rFonts w:asciiTheme="minorHAnsi" w:hAnsiTheme="minorHAnsi" w:cstheme="minorHAnsi"/>
          <w:b/>
          <w:sz w:val="28"/>
          <w:szCs w:val="28"/>
        </w:rPr>
        <w:t>ZBIRNI</w:t>
      </w:r>
      <w:r w:rsidRPr="009336D7">
        <w:rPr>
          <w:rFonts w:asciiTheme="minorHAnsi" w:hAnsiTheme="minorHAnsi" w:cstheme="minorHAnsi"/>
          <w:b/>
          <w:sz w:val="28"/>
          <w:szCs w:val="28"/>
        </w:rPr>
        <w:t>H MODULOV</w:t>
      </w:r>
    </w:p>
    <w:p w:rsidR="009336D7" w:rsidRPr="009336D7" w:rsidRDefault="009336D7" w:rsidP="0099771E">
      <w:pPr>
        <w:spacing w:before="120" w:after="120"/>
        <w:rPr>
          <w:rFonts w:asciiTheme="minorHAnsi" w:hAnsiTheme="minorHAnsi" w:cstheme="minorHAnsi"/>
        </w:rPr>
      </w:pPr>
    </w:p>
    <w:p w:rsidR="009336D7" w:rsidRPr="009336D7" w:rsidRDefault="009336D7" w:rsidP="0099771E">
      <w:pPr>
        <w:spacing w:before="120" w:after="120"/>
        <w:rPr>
          <w:rFonts w:asciiTheme="minorHAnsi" w:hAnsiTheme="minorHAnsi" w:cstheme="minorHAnsi"/>
        </w:rPr>
      </w:pPr>
    </w:p>
    <w:p w:rsidR="009336D7" w:rsidRPr="009336D7" w:rsidRDefault="009336D7" w:rsidP="0099771E">
      <w:pPr>
        <w:spacing w:before="120" w:after="120"/>
        <w:jc w:val="both"/>
        <w:rPr>
          <w:rFonts w:asciiTheme="minorHAnsi" w:hAnsiTheme="minorHAnsi" w:cstheme="minorHAnsi"/>
        </w:rPr>
      </w:pPr>
      <w:r w:rsidRPr="009336D7">
        <w:rPr>
          <w:rFonts w:asciiTheme="minorHAnsi" w:hAnsiTheme="minorHAnsi" w:cstheme="minorHAnsi"/>
        </w:rPr>
        <w:t>Dijak</w:t>
      </w:r>
      <w:r w:rsidR="0099771E">
        <w:rPr>
          <w:rFonts w:asciiTheme="minorHAnsi" w:hAnsiTheme="minorHAnsi" w:cstheme="minorHAnsi"/>
        </w:rPr>
        <w:t>-</w:t>
      </w:r>
      <w:proofErr w:type="spellStart"/>
      <w:r w:rsidRPr="009336D7">
        <w:rPr>
          <w:rFonts w:asciiTheme="minorHAnsi" w:hAnsiTheme="minorHAnsi" w:cstheme="minorHAnsi"/>
        </w:rPr>
        <w:t>inja</w:t>
      </w:r>
      <w:proofErr w:type="spellEnd"/>
      <w:r w:rsidRPr="009336D7">
        <w:rPr>
          <w:rFonts w:asciiTheme="minorHAnsi" w:hAnsiTheme="minorHAnsi" w:cstheme="minorHAnsi"/>
        </w:rPr>
        <w:t xml:space="preserve"> ____________________________________ iz 1. </w:t>
      </w:r>
      <w:r w:rsidR="00F45997">
        <w:rPr>
          <w:rFonts w:asciiTheme="minorHAnsi" w:hAnsiTheme="minorHAnsi" w:cstheme="minorHAnsi"/>
        </w:rPr>
        <w:t>A</w:t>
      </w:r>
      <w:r w:rsidRPr="009336D7">
        <w:rPr>
          <w:rFonts w:asciiTheme="minorHAnsi" w:hAnsiTheme="minorHAnsi" w:cstheme="minorHAnsi"/>
        </w:rPr>
        <w:t xml:space="preserve"> oddelka (program: gastronom</w:t>
      </w:r>
      <w:r w:rsidR="00F45997">
        <w:rPr>
          <w:rFonts w:asciiTheme="minorHAnsi" w:hAnsiTheme="minorHAnsi" w:cstheme="minorHAnsi"/>
        </w:rPr>
        <w:t>ija</w:t>
      </w:r>
      <w:r w:rsidRPr="009336D7">
        <w:rPr>
          <w:rFonts w:asciiTheme="minorHAnsi" w:hAnsiTheme="minorHAnsi" w:cstheme="minorHAnsi"/>
        </w:rPr>
        <w:t xml:space="preserve"> in </w:t>
      </w:r>
      <w:r w:rsidR="00F45997">
        <w:rPr>
          <w:rFonts w:asciiTheme="minorHAnsi" w:hAnsiTheme="minorHAnsi" w:cstheme="minorHAnsi"/>
        </w:rPr>
        <w:t>turizem</w:t>
      </w:r>
      <w:r w:rsidRPr="009336D7">
        <w:rPr>
          <w:rFonts w:asciiTheme="minorHAnsi" w:hAnsiTheme="minorHAnsi" w:cstheme="minorHAnsi"/>
        </w:rPr>
        <w:t>) potrjujem, da sem bil-a seznanjen-a z možnostjo izbire strokovnih modulov ter njihovo vsebino.</w:t>
      </w:r>
    </w:p>
    <w:p w:rsidR="009336D7" w:rsidRPr="009336D7" w:rsidRDefault="009336D7" w:rsidP="0099771E">
      <w:pPr>
        <w:spacing w:before="120" w:after="120"/>
        <w:jc w:val="both"/>
        <w:rPr>
          <w:rFonts w:asciiTheme="minorHAnsi" w:hAnsiTheme="minorHAnsi" w:cstheme="minorHAnsi"/>
        </w:rPr>
      </w:pPr>
    </w:p>
    <w:p w:rsidR="009336D7" w:rsidRPr="009336D7" w:rsidRDefault="009336D7" w:rsidP="0099771E">
      <w:pPr>
        <w:spacing w:before="120" w:after="120"/>
        <w:jc w:val="both"/>
        <w:rPr>
          <w:rFonts w:asciiTheme="minorHAnsi" w:hAnsiTheme="minorHAnsi" w:cstheme="minorHAnsi"/>
        </w:rPr>
      </w:pPr>
      <w:r w:rsidRPr="009336D7">
        <w:rPr>
          <w:rFonts w:asciiTheme="minorHAnsi" w:hAnsiTheme="minorHAnsi" w:cstheme="minorHAnsi"/>
        </w:rPr>
        <w:t>V drugem (šolsko leto 201</w:t>
      </w:r>
      <w:r w:rsidR="00722B57">
        <w:rPr>
          <w:rFonts w:asciiTheme="minorHAnsi" w:hAnsiTheme="minorHAnsi" w:cstheme="minorHAnsi"/>
        </w:rPr>
        <w:t>6</w:t>
      </w:r>
      <w:r w:rsidRPr="009336D7">
        <w:rPr>
          <w:rFonts w:asciiTheme="minorHAnsi" w:hAnsiTheme="minorHAnsi" w:cstheme="minorHAnsi"/>
        </w:rPr>
        <w:t>/201</w:t>
      </w:r>
      <w:r w:rsidR="00722B57">
        <w:rPr>
          <w:rFonts w:asciiTheme="minorHAnsi" w:hAnsiTheme="minorHAnsi" w:cstheme="minorHAnsi"/>
        </w:rPr>
        <w:t>7</w:t>
      </w:r>
      <w:r w:rsidRPr="009336D7">
        <w:rPr>
          <w:rFonts w:asciiTheme="minorHAnsi" w:hAnsiTheme="minorHAnsi" w:cstheme="minorHAnsi"/>
        </w:rPr>
        <w:t>) želim prido</w:t>
      </w:r>
      <w:r w:rsidR="002E4089">
        <w:rPr>
          <w:rFonts w:asciiTheme="minorHAnsi" w:hAnsiTheme="minorHAnsi" w:cstheme="minorHAnsi"/>
        </w:rPr>
        <w:t>biti strokovna znanja iz sledečih</w:t>
      </w:r>
      <w:r w:rsidRPr="009336D7">
        <w:rPr>
          <w:rFonts w:asciiTheme="minorHAnsi" w:hAnsiTheme="minorHAnsi" w:cstheme="minorHAnsi"/>
        </w:rPr>
        <w:t xml:space="preserve"> strokovnih modulov (prosim obkroži </w:t>
      </w:r>
      <w:r w:rsidR="002E4089">
        <w:rPr>
          <w:rFonts w:asciiTheme="minorHAnsi" w:hAnsiTheme="minorHAnsi" w:cstheme="minorHAnsi"/>
        </w:rPr>
        <w:t>dva</w:t>
      </w:r>
      <w:r w:rsidRPr="009336D7">
        <w:rPr>
          <w:rFonts w:asciiTheme="minorHAnsi" w:hAnsiTheme="minorHAnsi" w:cstheme="minorHAnsi"/>
        </w:rPr>
        <w:t xml:space="preserve"> modul</w:t>
      </w:r>
      <w:r w:rsidR="002E4089">
        <w:rPr>
          <w:rFonts w:asciiTheme="minorHAnsi" w:hAnsiTheme="minorHAnsi" w:cstheme="minorHAnsi"/>
        </w:rPr>
        <w:t>a</w:t>
      </w:r>
      <w:r w:rsidRPr="009336D7">
        <w:rPr>
          <w:rFonts w:asciiTheme="minorHAnsi" w:hAnsiTheme="minorHAnsi" w:cstheme="minorHAnsi"/>
        </w:rPr>
        <w:t>):</w:t>
      </w:r>
    </w:p>
    <w:p w:rsidR="009336D7" w:rsidRPr="009336D7" w:rsidRDefault="009336D7" w:rsidP="0099771E">
      <w:pPr>
        <w:spacing w:before="120" w:after="120"/>
        <w:rPr>
          <w:rFonts w:asciiTheme="minorHAnsi" w:hAnsiTheme="minorHAnsi" w:cstheme="minorHAnsi"/>
        </w:rPr>
      </w:pPr>
    </w:p>
    <w:p w:rsidR="009336D7" w:rsidRPr="009336D7" w:rsidRDefault="009336D7" w:rsidP="0099771E">
      <w:pPr>
        <w:spacing w:before="120" w:after="120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26"/>
        <w:gridCol w:w="5103"/>
      </w:tblGrid>
      <w:tr w:rsidR="009336D7" w:rsidRPr="009336D7" w:rsidTr="0099771E">
        <w:tc>
          <w:tcPr>
            <w:tcW w:w="1526" w:type="dxa"/>
          </w:tcPr>
          <w:p w:rsidR="009336D7" w:rsidRPr="0099771E" w:rsidRDefault="009336D7" w:rsidP="0099771E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9771E">
              <w:rPr>
                <w:rFonts w:asciiTheme="minorHAnsi" w:hAnsiTheme="minorHAnsi" w:cstheme="minorHAnsi"/>
                <w:b/>
              </w:rPr>
              <w:t>Oznaka</w:t>
            </w:r>
          </w:p>
        </w:tc>
        <w:tc>
          <w:tcPr>
            <w:tcW w:w="5103" w:type="dxa"/>
          </w:tcPr>
          <w:p w:rsidR="009336D7" w:rsidRPr="0099771E" w:rsidRDefault="009336D7" w:rsidP="0099771E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9771E">
              <w:rPr>
                <w:rFonts w:asciiTheme="minorHAnsi" w:hAnsiTheme="minorHAnsi" w:cstheme="minorHAnsi"/>
                <w:b/>
              </w:rPr>
              <w:t>Modul</w:t>
            </w:r>
          </w:p>
        </w:tc>
      </w:tr>
      <w:tr w:rsidR="009336D7" w:rsidRPr="009336D7" w:rsidTr="0099771E">
        <w:tc>
          <w:tcPr>
            <w:tcW w:w="1526" w:type="dxa"/>
          </w:tcPr>
          <w:p w:rsidR="009336D7" w:rsidRPr="009336D7" w:rsidRDefault="009336D7" w:rsidP="002E4089">
            <w:pPr>
              <w:spacing w:before="120" w:after="120"/>
              <w:rPr>
                <w:rFonts w:asciiTheme="minorHAnsi" w:hAnsiTheme="minorHAnsi" w:cstheme="minorHAnsi"/>
              </w:rPr>
            </w:pPr>
            <w:r w:rsidRPr="009336D7">
              <w:rPr>
                <w:rFonts w:asciiTheme="minorHAnsi" w:hAnsiTheme="minorHAnsi" w:cstheme="minorHAnsi"/>
              </w:rPr>
              <w:t>M</w:t>
            </w:r>
            <w:r w:rsidR="00F4599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103" w:type="dxa"/>
          </w:tcPr>
          <w:p w:rsidR="009336D7" w:rsidRPr="009336D7" w:rsidRDefault="00F45997" w:rsidP="0099771E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Priprava rednih obrokov</w:t>
            </w:r>
          </w:p>
        </w:tc>
      </w:tr>
      <w:tr w:rsidR="009336D7" w:rsidRPr="009336D7" w:rsidTr="0099771E">
        <w:tc>
          <w:tcPr>
            <w:tcW w:w="1526" w:type="dxa"/>
          </w:tcPr>
          <w:p w:rsidR="009336D7" w:rsidRPr="009336D7" w:rsidRDefault="009336D7" w:rsidP="00F45997">
            <w:pPr>
              <w:spacing w:before="120" w:after="120"/>
              <w:rPr>
                <w:rFonts w:asciiTheme="minorHAnsi" w:hAnsiTheme="minorHAnsi" w:cstheme="minorHAnsi"/>
              </w:rPr>
            </w:pPr>
            <w:r w:rsidRPr="009336D7">
              <w:rPr>
                <w:rFonts w:asciiTheme="minorHAnsi" w:hAnsiTheme="minorHAnsi" w:cstheme="minorHAnsi"/>
              </w:rPr>
              <w:t>M</w:t>
            </w:r>
            <w:r w:rsidR="00F4599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103" w:type="dxa"/>
          </w:tcPr>
          <w:p w:rsidR="009336D7" w:rsidRPr="009336D7" w:rsidRDefault="00F45997" w:rsidP="0099771E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Priprava izrednih obrokov</w:t>
            </w:r>
          </w:p>
        </w:tc>
      </w:tr>
      <w:tr w:rsidR="009336D7" w:rsidRPr="009336D7" w:rsidTr="0099771E">
        <w:tc>
          <w:tcPr>
            <w:tcW w:w="1526" w:type="dxa"/>
          </w:tcPr>
          <w:p w:rsidR="009336D7" w:rsidRPr="009336D7" w:rsidRDefault="009336D7" w:rsidP="00F45997">
            <w:pPr>
              <w:spacing w:before="120" w:after="120"/>
              <w:rPr>
                <w:rFonts w:asciiTheme="minorHAnsi" w:hAnsiTheme="minorHAnsi" w:cstheme="minorHAnsi"/>
              </w:rPr>
            </w:pPr>
            <w:r w:rsidRPr="009336D7">
              <w:rPr>
                <w:rFonts w:asciiTheme="minorHAnsi" w:hAnsiTheme="minorHAnsi" w:cstheme="minorHAnsi"/>
              </w:rPr>
              <w:t>M</w:t>
            </w:r>
            <w:r w:rsidR="00F4599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103" w:type="dxa"/>
          </w:tcPr>
          <w:p w:rsidR="009336D7" w:rsidRPr="009336D7" w:rsidRDefault="00F45997" w:rsidP="0099771E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Strežba rednih obrokov</w:t>
            </w:r>
          </w:p>
        </w:tc>
      </w:tr>
      <w:tr w:rsidR="009336D7" w:rsidRPr="009336D7" w:rsidTr="0099771E">
        <w:tc>
          <w:tcPr>
            <w:tcW w:w="1526" w:type="dxa"/>
          </w:tcPr>
          <w:p w:rsidR="009336D7" w:rsidRPr="009336D7" w:rsidRDefault="009336D7" w:rsidP="00F45997">
            <w:pPr>
              <w:spacing w:before="120" w:after="120"/>
              <w:rPr>
                <w:rFonts w:asciiTheme="minorHAnsi" w:hAnsiTheme="minorHAnsi" w:cstheme="minorHAnsi"/>
              </w:rPr>
            </w:pPr>
            <w:r w:rsidRPr="009336D7">
              <w:rPr>
                <w:rFonts w:asciiTheme="minorHAnsi" w:hAnsiTheme="minorHAnsi" w:cstheme="minorHAnsi"/>
              </w:rPr>
              <w:t>M</w:t>
            </w:r>
            <w:r w:rsidR="00F4599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103" w:type="dxa"/>
          </w:tcPr>
          <w:p w:rsidR="009336D7" w:rsidRPr="009336D7" w:rsidRDefault="00F45997" w:rsidP="0099771E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Strežba izrednih obrokov</w:t>
            </w:r>
          </w:p>
        </w:tc>
      </w:tr>
      <w:tr w:rsidR="00722B57" w:rsidRPr="009336D7" w:rsidTr="0099771E">
        <w:tc>
          <w:tcPr>
            <w:tcW w:w="1526" w:type="dxa"/>
          </w:tcPr>
          <w:p w:rsidR="00722B57" w:rsidRPr="009336D7" w:rsidRDefault="00722B57" w:rsidP="00F45997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 16</w:t>
            </w:r>
          </w:p>
        </w:tc>
        <w:tc>
          <w:tcPr>
            <w:tcW w:w="5103" w:type="dxa"/>
          </w:tcPr>
          <w:p w:rsidR="00722B57" w:rsidRDefault="00722B57" w:rsidP="0099771E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Kulinarika in vina v Sloveniji in v svetu</w:t>
            </w:r>
            <w:bookmarkStart w:id="0" w:name="_GoBack"/>
            <w:bookmarkEnd w:id="0"/>
          </w:p>
        </w:tc>
      </w:tr>
    </w:tbl>
    <w:p w:rsidR="009336D7" w:rsidRDefault="009336D7">
      <w:pPr>
        <w:rPr>
          <w:rFonts w:asciiTheme="minorHAnsi" w:hAnsiTheme="minorHAnsi" w:cstheme="minorHAnsi"/>
        </w:rPr>
      </w:pPr>
      <w:r w:rsidRPr="009336D7">
        <w:rPr>
          <w:rFonts w:asciiTheme="minorHAnsi" w:hAnsiTheme="minorHAnsi" w:cstheme="minorHAnsi"/>
        </w:rPr>
        <w:t xml:space="preserve"> </w:t>
      </w:r>
    </w:p>
    <w:p w:rsidR="0099771E" w:rsidRDefault="0099771E">
      <w:pPr>
        <w:rPr>
          <w:rFonts w:asciiTheme="minorHAnsi" w:hAnsiTheme="minorHAnsi" w:cstheme="minorHAnsi"/>
        </w:rPr>
      </w:pPr>
    </w:p>
    <w:p w:rsidR="0099771E" w:rsidRDefault="0099771E">
      <w:pPr>
        <w:rPr>
          <w:rFonts w:asciiTheme="minorHAnsi" w:hAnsiTheme="minorHAnsi" w:cstheme="minorHAnsi"/>
        </w:rPr>
      </w:pPr>
    </w:p>
    <w:p w:rsidR="0099771E" w:rsidRDefault="0099771E">
      <w:pPr>
        <w:rPr>
          <w:rFonts w:asciiTheme="minorHAnsi" w:hAnsiTheme="minorHAnsi" w:cstheme="minorHAnsi"/>
        </w:rPr>
      </w:pPr>
    </w:p>
    <w:p w:rsidR="0099771E" w:rsidRDefault="0099771E">
      <w:pPr>
        <w:rPr>
          <w:rFonts w:asciiTheme="minorHAnsi" w:hAnsiTheme="minorHAnsi" w:cstheme="minorHAnsi"/>
        </w:rPr>
      </w:pPr>
    </w:p>
    <w:p w:rsidR="0099771E" w:rsidRDefault="0099771E">
      <w:pPr>
        <w:rPr>
          <w:rFonts w:asciiTheme="minorHAnsi" w:hAnsiTheme="minorHAnsi" w:cstheme="minorHAnsi"/>
        </w:rPr>
      </w:pPr>
    </w:p>
    <w:p w:rsidR="0099771E" w:rsidRDefault="0099771E">
      <w:pPr>
        <w:rPr>
          <w:rFonts w:asciiTheme="minorHAnsi" w:hAnsiTheme="minorHAnsi" w:cstheme="minorHAnsi"/>
        </w:rPr>
      </w:pPr>
    </w:p>
    <w:p w:rsidR="0099771E" w:rsidRPr="009336D7" w:rsidRDefault="0099771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Datum: ___________________________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Podpis dijaka: _____________________</w:t>
      </w:r>
    </w:p>
    <w:p w:rsidR="00330AA6" w:rsidRPr="009336D7" w:rsidRDefault="00330AA6">
      <w:pPr>
        <w:rPr>
          <w:rFonts w:asciiTheme="minorHAnsi" w:hAnsiTheme="minorHAnsi" w:cstheme="minorHAnsi"/>
        </w:rPr>
      </w:pPr>
    </w:p>
    <w:sectPr w:rsidR="00330AA6" w:rsidRPr="009336D7" w:rsidSect="00ED40E4">
      <w:headerReference w:type="default" r:id="rId13"/>
      <w:footerReference w:type="default" r:id="rId14"/>
      <w:pgSz w:w="11906" w:h="16838"/>
      <w:pgMar w:top="284" w:right="1418" w:bottom="1418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CED" w:rsidRDefault="00121CED">
      <w:r>
        <w:separator/>
      </w:r>
    </w:p>
  </w:endnote>
  <w:endnote w:type="continuationSeparator" w:id="0">
    <w:p w:rsidR="00121CED" w:rsidRDefault="0012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69" w:rsidRDefault="0099771E">
    <w:pPr>
      <w:pStyle w:val="Noga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-295910</wp:posOffset>
              </wp:positionH>
              <wp:positionV relativeFrom="paragraph">
                <wp:posOffset>-120015</wp:posOffset>
              </wp:positionV>
              <wp:extent cx="7086600" cy="457835"/>
              <wp:effectExtent l="8890" t="13335" r="1016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86600" cy="457835"/>
                        <a:chOff x="360" y="16040"/>
                        <a:chExt cx="11160" cy="721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980" y="16040"/>
                          <a:ext cx="7920" cy="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569" w:rsidRPr="007F733D" w:rsidRDefault="00213569" w:rsidP="00213569">
                            <w:pPr>
                              <w:pStyle w:val="Glava"/>
                              <w:tabs>
                                <w:tab w:val="clear" w:pos="4536"/>
                                <w:tab w:val="center" w:pos="-1985"/>
                                <w:tab w:val="left" w:pos="1800"/>
                                <w:tab w:val="left" w:pos="288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Ulica talcev 3</w:t>
                            </w:r>
                            <w:r w:rsidRPr="007F733D">
                              <w:rPr>
                                <w:sz w:val="20"/>
                                <w:szCs w:val="20"/>
                              </w:rPr>
                              <w:t>, 8000 Novo mesto, Slovenija,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tel.: +386 07 3321 527</w:t>
                            </w:r>
                            <w:r w:rsidRPr="007F733D">
                              <w:rPr>
                                <w:sz w:val="20"/>
                                <w:szCs w:val="20"/>
                              </w:rPr>
                              <w:t xml:space="preserve">, faks.: +386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7F733D">
                              <w:rPr>
                                <w:sz w:val="20"/>
                                <w:szCs w:val="20"/>
                              </w:rPr>
                              <w:t xml:space="preserve">7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373 16 31</w:t>
                            </w:r>
                          </w:p>
                          <w:p w:rsidR="00213569" w:rsidRPr="00540E01" w:rsidRDefault="00213569" w:rsidP="00213569">
                            <w:pPr>
                              <w:pStyle w:val="Glava"/>
                              <w:tabs>
                                <w:tab w:val="clear" w:pos="4536"/>
                                <w:tab w:val="center" w:pos="-1985"/>
                                <w:tab w:val="left" w:pos="1800"/>
                                <w:tab w:val="left" w:pos="288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Spletna stran: </w:t>
                            </w:r>
                            <w:hyperlink r:id="rId1" w:history="1">
                              <w:r w:rsidRPr="009D6035">
                                <w:rPr>
                                  <w:rStyle w:val="Hiperpovezava"/>
                                  <w:sz w:val="20"/>
                                  <w:szCs w:val="20"/>
                                </w:rPr>
                                <w:t>http://www.ssgt-nm.si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,   </w:t>
                            </w:r>
                            <w:r w:rsidRPr="00540E01">
                              <w:rPr>
                                <w:sz w:val="20"/>
                                <w:szCs w:val="20"/>
                              </w:rPr>
                              <w:t>e-</w:t>
                            </w:r>
                            <w:proofErr w:type="spellStart"/>
                            <w:r w:rsidRPr="00540E01">
                              <w:rPr>
                                <w:sz w:val="20"/>
                                <w:szCs w:val="20"/>
                              </w:rPr>
                              <w:t>mail</w:t>
                            </w:r>
                            <w:proofErr w:type="spellEnd"/>
                            <w:r w:rsidRPr="00540E01">
                              <w:rPr>
                                <w:sz w:val="20"/>
                                <w:szCs w:val="20"/>
                              </w:rPr>
                              <w:t>: ssgt.nm@gue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540E01">
                              <w:rPr>
                                <w:sz w:val="20"/>
                                <w:szCs w:val="20"/>
                              </w:rPr>
                              <w:t>t.arnes.si</w:t>
                            </w:r>
                          </w:p>
                          <w:p w:rsidR="00213569" w:rsidRDefault="00213569" w:rsidP="002135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4"/>
                      <wps:cNvCnPr/>
                      <wps:spPr bwMode="auto">
                        <a:xfrm>
                          <a:off x="360" y="16040"/>
                          <a:ext cx="11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35" style="position:absolute;margin-left:-23.3pt;margin-top:-9.45pt;width:558pt;height:36.05pt;z-index:251657728" coordorigin="360,16040" coordsize="11160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6" type="#_x0000_t202" style="position:absolute;left:1980;top:16040;width:7920;height: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<v:textbox>
                  <w:txbxContent>
                    <w:p w:rsidR="00213569" w:rsidRPr="007F733D" w:rsidRDefault="00213569" w:rsidP="00213569">
                      <w:pPr>
                        <w:pStyle w:val="Glava"/>
                        <w:tabs>
                          <w:tab w:val="clear" w:pos="4536"/>
                          <w:tab w:val="center" w:pos="-1985"/>
                          <w:tab w:val="left" w:pos="1800"/>
                          <w:tab w:val="left" w:pos="288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Ulica talcev 3</w:t>
                      </w:r>
                      <w:r w:rsidRPr="007F733D">
                        <w:rPr>
                          <w:sz w:val="20"/>
                          <w:szCs w:val="20"/>
                        </w:rPr>
                        <w:t>, 8000 Novo mesto, Slovenija,</w:t>
                      </w:r>
                      <w:r>
                        <w:rPr>
                          <w:sz w:val="20"/>
                          <w:szCs w:val="20"/>
                        </w:rPr>
                        <w:t xml:space="preserve"> tel.: +386 07 3321 527</w:t>
                      </w:r>
                      <w:r w:rsidRPr="007F733D">
                        <w:rPr>
                          <w:sz w:val="20"/>
                          <w:szCs w:val="20"/>
                        </w:rPr>
                        <w:t xml:space="preserve">, faks.: +386 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Pr="007F733D">
                        <w:rPr>
                          <w:sz w:val="20"/>
                          <w:szCs w:val="20"/>
                        </w:rPr>
                        <w:t xml:space="preserve">7 </w:t>
                      </w:r>
                      <w:r>
                        <w:rPr>
                          <w:sz w:val="20"/>
                          <w:szCs w:val="20"/>
                        </w:rPr>
                        <w:t>373 16 31</w:t>
                      </w:r>
                    </w:p>
                    <w:p w:rsidR="00213569" w:rsidRPr="00540E01" w:rsidRDefault="00213569" w:rsidP="00213569">
                      <w:pPr>
                        <w:pStyle w:val="Glava"/>
                        <w:tabs>
                          <w:tab w:val="clear" w:pos="4536"/>
                          <w:tab w:val="center" w:pos="-1985"/>
                          <w:tab w:val="left" w:pos="1800"/>
                          <w:tab w:val="left" w:pos="288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Spletna stran: </w:t>
                      </w:r>
                      <w:hyperlink r:id="rId2" w:history="1">
                        <w:r w:rsidRPr="009D6035">
                          <w:rPr>
                            <w:rStyle w:val="Hiperpovezava"/>
                            <w:sz w:val="20"/>
                            <w:szCs w:val="20"/>
                          </w:rPr>
                          <w:t>http://www.ssgt-nm.si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,   </w:t>
                      </w:r>
                      <w:r w:rsidRPr="00540E01">
                        <w:rPr>
                          <w:sz w:val="20"/>
                          <w:szCs w:val="20"/>
                        </w:rPr>
                        <w:t>e-</w:t>
                      </w:r>
                      <w:proofErr w:type="spellStart"/>
                      <w:r w:rsidRPr="00540E01">
                        <w:rPr>
                          <w:sz w:val="20"/>
                          <w:szCs w:val="20"/>
                        </w:rPr>
                        <w:t>mail</w:t>
                      </w:r>
                      <w:proofErr w:type="spellEnd"/>
                      <w:r w:rsidRPr="00540E01">
                        <w:rPr>
                          <w:sz w:val="20"/>
                          <w:szCs w:val="20"/>
                        </w:rPr>
                        <w:t>: ssgt.nm@gue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540E01">
                        <w:rPr>
                          <w:sz w:val="20"/>
                          <w:szCs w:val="20"/>
                        </w:rPr>
                        <w:t>t.arnes.si</w:t>
                      </w:r>
                    </w:p>
                    <w:p w:rsidR="00213569" w:rsidRDefault="00213569" w:rsidP="00213569"/>
                  </w:txbxContent>
                </v:textbox>
              </v:shape>
              <v:line id="Line 4" o:spid="_x0000_s1037" style="position:absolute;visibility:visible;mso-wrap-style:square" from="360,16040" to="11520,16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EUiMQAAADaAAAADwAAAGRycy9kb3ducmV2LnhtbESPQWvCQBSE74X+h+UVvNWNBlOJrlIK&#10;Fg+l1VTw+sg+s8Hs27C7Nem/7xYKPQ4z8w2z3o62EzfyoXWsYDbNQBDXTrfcKDh97h6XIEJE1tg5&#10;JgXfFGC7ub9bY6ndwEe6VbERCcKhRAUmxr6UMtSGLIap64mTd3HeYkzSN1J7HBLcdnKeZYW02HJa&#10;MNjTi6H6Wn1ZBW5hD/5cfVzyJh+Or+ateFq8F0pNHsbnFYhIY/wP/7X3WkEOv1fSDZ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MRSIxAAAANoAAAAPAAAAAAAAAAAA&#10;AAAAAKECAABkcnMvZG93bnJldi54bWxQSwUGAAAAAAQABAD5AAAAkgMAAAAA&#10;" strokecolor="#5f5f5f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CED" w:rsidRDefault="00121CED">
      <w:r>
        <w:separator/>
      </w:r>
    </w:p>
  </w:footnote>
  <w:footnote w:type="continuationSeparator" w:id="0">
    <w:p w:rsidR="00121CED" w:rsidRDefault="00121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1A" w:rsidRDefault="009D131A" w:rsidP="00262B84">
    <w:pPr>
      <w:pStyle w:val="Glava"/>
      <w:tabs>
        <w:tab w:val="clear" w:pos="4536"/>
        <w:tab w:val="clear" w:pos="9072"/>
        <w:tab w:val="center" w:pos="-1985"/>
        <w:tab w:val="left" w:pos="-1843"/>
        <w:tab w:val="left" w:pos="1800"/>
        <w:tab w:val="right" w:pos="864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5f5f5f,#1c1c1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D7"/>
    <w:rsid w:val="00075688"/>
    <w:rsid w:val="00084D70"/>
    <w:rsid w:val="000B6D42"/>
    <w:rsid w:val="00121CED"/>
    <w:rsid w:val="00140877"/>
    <w:rsid w:val="001417AC"/>
    <w:rsid w:val="00213569"/>
    <w:rsid w:val="00262B84"/>
    <w:rsid w:val="002768C5"/>
    <w:rsid w:val="002B78E3"/>
    <w:rsid w:val="002E4089"/>
    <w:rsid w:val="002F6729"/>
    <w:rsid w:val="00330AA6"/>
    <w:rsid w:val="004134F6"/>
    <w:rsid w:val="0043161F"/>
    <w:rsid w:val="004551C7"/>
    <w:rsid w:val="004A1341"/>
    <w:rsid w:val="00540E01"/>
    <w:rsid w:val="005568B8"/>
    <w:rsid w:val="006221CD"/>
    <w:rsid w:val="00697C01"/>
    <w:rsid w:val="00722B57"/>
    <w:rsid w:val="007847D1"/>
    <w:rsid w:val="007F733D"/>
    <w:rsid w:val="008018EE"/>
    <w:rsid w:val="00817BC9"/>
    <w:rsid w:val="008E2745"/>
    <w:rsid w:val="009336D7"/>
    <w:rsid w:val="00941CBC"/>
    <w:rsid w:val="00982D24"/>
    <w:rsid w:val="0099771E"/>
    <w:rsid w:val="009A017C"/>
    <w:rsid w:val="009D131A"/>
    <w:rsid w:val="009E3F76"/>
    <w:rsid w:val="00A0702D"/>
    <w:rsid w:val="00A21A08"/>
    <w:rsid w:val="00A40ECE"/>
    <w:rsid w:val="00B1295C"/>
    <w:rsid w:val="00B24E02"/>
    <w:rsid w:val="00B67A7D"/>
    <w:rsid w:val="00C96CD1"/>
    <w:rsid w:val="00CA6B1B"/>
    <w:rsid w:val="00D0221E"/>
    <w:rsid w:val="00DA2AC2"/>
    <w:rsid w:val="00DD5890"/>
    <w:rsid w:val="00DD5E7B"/>
    <w:rsid w:val="00DE0145"/>
    <w:rsid w:val="00E2131C"/>
    <w:rsid w:val="00EA46FA"/>
    <w:rsid w:val="00EB5E0E"/>
    <w:rsid w:val="00ED40E4"/>
    <w:rsid w:val="00F4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,#1c1c1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F733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F733D"/>
    <w:pPr>
      <w:tabs>
        <w:tab w:val="center" w:pos="4536"/>
        <w:tab w:val="right" w:pos="9072"/>
      </w:tabs>
    </w:pPr>
  </w:style>
  <w:style w:type="character" w:styleId="Hiperpovezava">
    <w:name w:val="Hyperlink"/>
    <w:rsid w:val="004A1341"/>
    <w:rPr>
      <w:color w:val="0000FF"/>
      <w:u w:val="single"/>
    </w:rPr>
  </w:style>
  <w:style w:type="character" w:customStyle="1" w:styleId="GlavaZnak">
    <w:name w:val="Glava Znak"/>
    <w:link w:val="Glava"/>
    <w:rsid w:val="00213569"/>
    <w:rPr>
      <w:sz w:val="24"/>
      <w:szCs w:val="24"/>
    </w:rPr>
  </w:style>
  <w:style w:type="table" w:styleId="Tabelamrea">
    <w:name w:val="Table Grid"/>
    <w:basedOn w:val="Navadnatabela"/>
    <w:rsid w:val="0093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F733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F733D"/>
    <w:pPr>
      <w:tabs>
        <w:tab w:val="center" w:pos="4536"/>
        <w:tab w:val="right" w:pos="9072"/>
      </w:tabs>
    </w:pPr>
  </w:style>
  <w:style w:type="character" w:styleId="Hiperpovezava">
    <w:name w:val="Hyperlink"/>
    <w:rsid w:val="004A1341"/>
    <w:rPr>
      <w:color w:val="0000FF"/>
      <w:u w:val="single"/>
    </w:rPr>
  </w:style>
  <w:style w:type="character" w:customStyle="1" w:styleId="GlavaZnak">
    <w:name w:val="Glava Znak"/>
    <w:link w:val="Glava"/>
    <w:rsid w:val="00213569"/>
    <w:rPr>
      <w:sz w:val="24"/>
      <w:szCs w:val="24"/>
    </w:rPr>
  </w:style>
  <w:style w:type="table" w:styleId="Tabelamrea">
    <w:name w:val="Table Grid"/>
    <w:basedOn w:val="Navadnatabela"/>
    <w:rsid w:val="0093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gt-nm.si" TargetMode="External"/><Relationship Id="rId1" Type="http://schemas.openxmlformats.org/officeDocument/2006/relationships/hyperlink" Target="http://www.ssgt-nm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nita\Logo%20&#353;ole\Dopisi_Unesco_zdrava%20&#353;ol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Dopisi_Unesco_zdrava šola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Links>
    <vt:vector size="6" baseType="variant">
      <vt:variant>
        <vt:i4>2293886</vt:i4>
      </vt:variant>
      <vt:variant>
        <vt:i4>0</vt:i4>
      </vt:variant>
      <vt:variant>
        <vt:i4>0</vt:i4>
      </vt:variant>
      <vt:variant>
        <vt:i4>5</vt:i4>
      </vt:variant>
      <vt:variant>
        <vt:lpwstr>http://www.ssgt-nm.si/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</dc:creator>
  <cp:keywords/>
  <cp:lastModifiedBy>SOLA</cp:lastModifiedBy>
  <cp:revision>4</cp:revision>
  <cp:lastPrinted>2016-04-21T09:04:00Z</cp:lastPrinted>
  <dcterms:created xsi:type="dcterms:W3CDTF">2014-05-08T05:51:00Z</dcterms:created>
  <dcterms:modified xsi:type="dcterms:W3CDTF">2016-04-21T09:11:00Z</dcterms:modified>
</cp:coreProperties>
</file>